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65040" w14:textId="77777777" w:rsidR="007A314D" w:rsidRDefault="009F572E" w:rsidP="00CE6836">
      <w:pPr>
        <w:tabs>
          <w:tab w:val="left" w:pos="0"/>
        </w:tabs>
        <w:rPr>
          <w:rFonts w:ascii="Century Gothic" w:hAnsi="Century Gothic"/>
          <w:b/>
          <w:sz w:val="28"/>
          <w:szCs w:val="28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07404CF" wp14:editId="7DE93C08">
                <wp:simplePos x="0" y="0"/>
                <wp:positionH relativeFrom="column">
                  <wp:posOffset>-342900</wp:posOffset>
                </wp:positionH>
                <wp:positionV relativeFrom="paragraph">
                  <wp:posOffset>109855</wp:posOffset>
                </wp:positionV>
                <wp:extent cx="6838950" cy="1547495"/>
                <wp:effectExtent l="0" t="0" r="28575" b="285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0" cy="1547495"/>
                          <a:chOff x="702" y="567"/>
                          <a:chExt cx="10686" cy="1703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567"/>
                            <a:ext cx="2149" cy="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10001" w14:textId="232B9D9E" w:rsidR="00CE6836" w:rsidRDefault="0082575B" w:rsidP="00CE6836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B4A6EE5" wp14:editId="1EB31700">
                                    <wp:extent cx="1192530" cy="1200150"/>
                                    <wp:effectExtent l="0" t="0" r="7620" b="0"/>
                                    <wp:docPr id="6" name="Picture 6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" name="Picture 6"/>
                                            <pic:cNvPicPr/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2530" cy="1200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softEdge rad="112500"/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70" y="2263"/>
                            <a:ext cx="10218" cy="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404CF" id="Group 2" o:spid="_x0000_s1026" style="position:absolute;margin-left:-27pt;margin-top:8.65pt;width:538.5pt;height:121.85pt;z-index:251660288" coordorigin="702,567" coordsize="10686,1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02;top:567;width:2149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7B10001" w14:textId="232B9D9E" w:rsidR="00CE6836" w:rsidRDefault="0082575B" w:rsidP="00CE6836">
                        <w:r>
                          <w:rPr>
                            <w:noProof/>
                          </w:rPr>
                          <w:drawing>
                            <wp:inline distT="0" distB="0" distL="0" distR="0" wp14:anchorId="5B4A6EE5" wp14:editId="1EB31700">
                              <wp:extent cx="1192530" cy="1200150"/>
                              <wp:effectExtent l="0" t="0" r="7620" b="0"/>
                              <wp:docPr id="6" name="Picture 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Picture 6"/>
                                      <pic:cNvPicPr/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2530" cy="120015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softEdge rad="112500"/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1170,2263" to="11388,2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" strokeweight="4.5pt">
                  <v:stroke linestyle="thinThick"/>
                </v:line>
              </v:group>
            </w:pict>
          </mc:Fallback>
        </mc:AlternateContent>
      </w:r>
    </w:p>
    <w:p w14:paraId="23E1721B" w14:textId="77777777" w:rsidR="00CE6836" w:rsidRDefault="00CE6836" w:rsidP="00CE6836">
      <w:pPr>
        <w:tabs>
          <w:tab w:val="left" w:pos="0"/>
        </w:tabs>
        <w:rPr>
          <w:rFonts w:ascii="Century Gothic" w:hAnsi="Century Gothic"/>
          <w:b/>
          <w:sz w:val="28"/>
          <w:szCs w:val="28"/>
          <w:lang w:val="ro-RO"/>
        </w:rPr>
      </w:pPr>
      <w:r>
        <w:rPr>
          <w:rFonts w:ascii="Century Gothic" w:hAnsi="Century Gothic"/>
          <w:b/>
          <w:sz w:val="28"/>
          <w:szCs w:val="28"/>
          <w:lang w:val="ro-RO"/>
        </w:rPr>
        <w:t xml:space="preserve">                            </w:t>
      </w:r>
    </w:p>
    <w:p w14:paraId="19BDF837" w14:textId="77777777" w:rsidR="00B40603" w:rsidRDefault="00CE6836" w:rsidP="00B40603">
      <w:pPr>
        <w:tabs>
          <w:tab w:val="left" w:pos="0"/>
        </w:tabs>
        <w:rPr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  <w:lang w:val="ro-RO"/>
        </w:rPr>
        <w:t xml:space="preserve">                          </w:t>
      </w:r>
      <w:r w:rsidR="00B40603">
        <w:rPr>
          <w:b/>
          <w:sz w:val="28"/>
          <w:szCs w:val="28"/>
        </w:rPr>
        <w:t>COLEGIUL MEDICILOR STOMATOLOGI BUCUREŞTI</w:t>
      </w:r>
    </w:p>
    <w:p w14:paraId="27E81A64" w14:textId="77777777" w:rsidR="00B40603" w:rsidRDefault="00B40603" w:rsidP="00B40603">
      <w:pPr>
        <w:pStyle w:val="PlainTex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Str. Salcâmilor nr. 5, sector 2, 020721, Bucureşti</w:t>
      </w:r>
    </w:p>
    <w:p w14:paraId="0E4941F4" w14:textId="77777777" w:rsidR="00B40603" w:rsidRDefault="00B40603" w:rsidP="00B40603">
      <w:pPr>
        <w:pStyle w:val="PlainTex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Tel. +4021.210.12.53,Fax: +4021.210.12.54 </w:t>
      </w:r>
    </w:p>
    <w:p w14:paraId="2B73D607" w14:textId="77777777" w:rsidR="00B40603" w:rsidRDefault="00B40603" w:rsidP="00B40603">
      <w:pPr>
        <w:pStyle w:val="PlainTex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www.cmsb.ro,office@cmsb.ro</w:t>
      </w:r>
    </w:p>
    <w:p w14:paraId="15E6A0B7" w14:textId="77777777" w:rsidR="00B40603" w:rsidRDefault="00B40603" w:rsidP="00B40603">
      <w:pPr>
        <w:pStyle w:val="PlainTex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Notificare operator de date cu caracter personal nr. 4520</w:t>
      </w:r>
    </w:p>
    <w:p w14:paraId="34AB1603" w14:textId="006F469C" w:rsidR="00B3689E" w:rsidRDefault="00B3689E" w:rsidP="006E104E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2278349A" w14:textId="77777777" w:rsidR="00CE6836" w:rsidRDefault="00CE6836" w:rsidP="00CE6836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7886C4AB" w14:textId="77777777" w:rsidR="00CE6836" w:rsidRDefault="00CE6836" w:rsidP="00CE6836">
      <w:pPr>
        <w:rPr>
          <w:sz w:val="28"/>
          <w:szCs w:val="28"/>
          <w:lang w:val="ro-RO"/>
        </w:rPr>
      </w:pPr>
    </w:p>
    <w:p w14:paraId="6533D452" w14:textId="77777777" w:rsidR="00570391" w:rsidRDefault="00570391"/>
    <w:p w14:paraId="20C0A31D" w14:textId="77777777" w:rsidR="009F572E" w:rsidRDefault="009F572E"/>
    <w:p w14:paraId="193E5BAA" w14:textId="77777777" w:rsidR="009F572E" w:rsidRDefault="009F572E"/>
    <w:p w14:paraId="6C3B2F70" w14:textId="77777777" w:rsidR="00425693" w:rsidRPr="00425693" w:rsidRDefault="00425693" w:rsidP="00425693">
      <w:pPr>
        <w:jc w:val="both"/>
      </w:pPr>
      <w:bookmarkStart w:id="0" w:name="_Hlk16515283"/>
    </w:p>
    <w:p w14:paraId="3597B9A6" w14:textId="5C766889" w:rsidR="00425693" w:rsidRDefault="00425693" w:rsidP="00425693">
      <w:pPr>
        <w:jc w:val="both"/>
        <w:rPr>
          <w:b/>
          <w:sz w:val="32"/>
          <w:szCs w:val="32"/>
        </w:rPr>
      </w:pPr>
      <w:r w:rsidRPr="00425693">
        <w:rPr>
          <w:b/>
          <w:sz w:val="32"/>
          <w:szCs w:val="32"/>
        </w:rPr>
        <w:t>CONDIȚII PENTRU OBȚINEREA CER</w:t>
      </w:r>
      <w:r>
        <w:rPr>
          <w:b/>
          <w:sz w:val="32"/>
          <w:szCs w:val="32"/>
        </w:rPr>
        <w:t>T</w:t>
      </w:r>
      <w:r w:rsidRPr="00425693">
        <w:rPr>
          <w:b/>
          <w:sz w:val="32"/>
          <w:szCs w:val="32"/>
        </w:rPr>
        <w:t>IFICATULUI DE STATUS PROFESIONAL CURENT:</w:t>
      </w:r>
    </w:p>
    <w:p w14:paraId="321C01C3" w14:textId="77777777" w:rsidR="00425693" w:rsidRPr="00425693" w:rsidRDefault="00425693" w:rsidP="00425693">
      <w:pPr>
        <w:jc w:val="both"/>
        <w:rPr>
          <w:b/>
          <w:sz w:val="32"/>
          <w:szCs w:val="32"/>
        </w:rPr>
      </w:pPr>
    </w:p>
    <w:p w14:paraId="506F64AF" w14:textId="547D876E" w:rsidR="00425693" w:rsidRPr="00425693" w:rsidRDefault="00425693" w:rsidP="0042569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425693">
        <w:rPr>
          <w:rFonts w:ascii="Times New Roman" w:hAnsi="Times New Roman"/>
          <w:sz w:val="28"/>
          <w:szCs w:val="28"/>
          <w:lang w:val="en-US"/>
        </w:rPr>
        <w:t>Actele necesare pentru eliberarea certificatului de status profesional curent sunt:</w:t>
      </w:r>
    </w:p>
    <w:p w14:paraId="55313E8F" w14:textId="6C4925FF" w:rsidR="00425693" w:rsidRPr="00425693" w:rsidRDefault="00425693" w:rsidP="0042569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cererea pentru eliberarea Certificatului de status professional cur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val="en-US"/>
        </w:rPr>
        <w:t xml:space="preserve">ent </w:t>
      </w:r>
    </w:p>
    <w:p w14:paraId="2ED63E99" w14:textId="77777777" w:rsidR="00425693" w:rsidRPr="00425693" w:rsidRDefault="00425693" w:rsidP="0042569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425693">
        <w:rPr>
          <w:rFonts w:ascii="Times New Roman" w:hAnsi="Times New Roman"/>
          <w:sz w:val="28"/>
          <w:szCs w:val="28"/>
          <w:lang w:val="en-US"/>
        </w:rPr>
        <w:t>certificatul de membru CMSR vizat la zi</w:t>
      </w:r>
    </w:p>
    <w:p w14:paraId="6C2C4E2B" w14:textId="77777777" w:rsidR="00425693" w:rsidRPr="00425693" w:rsidRDefault="00425693" w:rsidP="0042569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425693">
        <w:rPr>
          <w:rFonts w:ascii="Times New Roman" w:hAnsi="Times New Roman"/>
          <w:sz w:val="28"/>
          <w:szCs w:val="28"/>
          <w:lang w:val="en-US"/>
        </w:rPr>
        <w:t>cotizația achitată la zi</w:t>
      </w:r>
    </w:p>
    <w:p w14:paraId="7ABFB89C" w14:textId="77777777" w:rsidR="00425693" w:rsidRPr="00425693" w:rsidRDefault="00425693" w:rsidP="0042569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425693">
        <w:rPr>
          <w:rFonts w:ascii="Times New Roman" w:hAnsi="Times New Roman"/>
          <w:sz w:val="28"/>
          <w:szCs w:val="28"/>
          <w:lang w:val="en-US"/>
        </w:rPr>
        <w:t>taxa status profesional în valoare de 100 lei</w:t>
      </w:r>
    </w:p>
    <w:p w14:paraId="281A3594" w14:textId="77777777" w:rsidR="00425693" w:rsidRPr="00425693" w:rsidRDefault="00425693" w:rsidP="0042569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425693">
        <w:rPr>
          <w:rFonts w:ascii="Times New Roman" w:hAnsi="Times New Roman"/>
          <w:sz w:val="28"/>
          <w:szCs w:val="28"/>
          <w:lang w:val="en-US"/>
        </w:rPr>
        <w:t>cazier judiciar</w:t>
      </w:r>
    </w:p>
    <w:p w14:paraId="108640D1" w14:textId="1D9167D2" w:rsidR="00425693" w:rsidRPr="00425693" w:rsidRDefault="00425693" w:rsidP="0042569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425693">
        <w:rPr>
          <w:rFonts w:ascii="Times New Roman" w:hAnsi="Times New Roman"/>
          <w:sz w:val="28"/>
          <w:szCs w:val="28"/>
          <w:lang w:val="en-US"/>
        </w:rPr>
        <w:t>punctaj profesional (conform Deciziei CMDR nr. 7, publicată în MOf. Nr. 614/20.08.2014)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0971416F" w14:textId="77777777" w:rsidR="00425693" w:rsidRPr="00425693" w:rsidRDefault="00425693" w:rsidP="00425693">
      <w:pPr>
        <w:pStyle w:val="ListParagraph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8E7F8F1" w14:textId="7F69BEEA" w:rsidR="00425693" w:rsidRPr="00425693" w:rsidRDefault="00425693" w:rsidP="0042569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425693">
        <w:rPr>
          <w:rFonts w:ascii="Times New Roman" w:hAnsi="Times New Roman"/>
          <w:sz w:val="28"/>
          <w:szCs w:val="28"/>
          <w:lang w:val="en-US"/>
        </w:rPr>
        <w:t>Conform Hotararii nr. 1464/18.10.2006, publicată în MOf. 874/25.10.2006 la art. 2, alin. 2 , Certificatul profesional curent va fi emis în termen de 30 de zile de la data înregistrării solicitării.</w:t>
      </w:r>
    </w:p>
    <w:p w14:paraId="16CE0AC6" w14:textId="77777777" w:rsidR="00425693" w:rsidRPr="00425693" w:rsidRDefault="00425693" w:rsidP="00425693">
      <w:pPr>
        <w:pStyle w:val="ListParagraph"/>
        <w:ind w:left="108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646298A" w14:textId="6E48ABF8" w:rsidR="00425693" w:rsidRDefault="00425693" w:rsidP="0042569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425693">
        <w:rPr>
          <w:rFonts w:ascii="Times New Roman" w:hAnsi="Times New Roman"/>
          <w:sz w:val="28"/>
          <w:szCs w:val="28"/>
          <w:lang w:val="en-US"/>
        </w:rPr>
        <w:t>Certificatul profesional curent este valabil pe o durată de 3 luni de la data emiterii.</w:t>
      </w:r>
    </w:p>
    <w:p w14:paraId="1503317B" w14:textId="77777777" w:rsidR="00425693" w:rsidRPr="00425693" w:rsidRDefault="00425693" w:rsidP="00425693">
      <w:pPr>
        <w:pStyle w:val="ListParagraph"/>
        <w:rPr>
          <w:rFonts w:ascii="Times New Roman" w:hAnsi="Times New Roman"/>
          <w:sz w:val="28"/>
          <w:szCs w:val="28"/>
          <w:lang w:val="en-US"/>
        </w:rPr>
      </w:pPr>
    </w:p>
    <w:p w14:paraId="5CB473DD" w14:textId="77777777" w:rsidR="00425693" w:rsidRPr="00425693" w:rsidRDefault="00425693" w:rsidP="00425693">
      <w:pPr>
        <w:jc w:val="both"/>
        <w:rPr>
          <w:sz w:val="28"/>
          <w:szCs w:val="28"/>
        </w:rPr>
      </w:pPr>
    </w:p>
    <w:bookmarkEnd w:id="0"/>
    <w:p w14:paraId="084F5138" w14:textId="77777777" w:rsidR="006E31AB" w:rsidRDefault="006E31AB" w:rsidP="009F572E">
      <w:pPr>
        <w:jc w:val="center"/>
        <w:rPr>
          <w:b/>
          <w:sz w:val="28"/>
          <w:szCs w:val="28"/>
        </w:rPr>
      </w:pPr>
    </w:p>
    <w:sectPr w:rsidR="006E31AB" w:rsidSect="00CE6836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20C1B"/>
    <w:multiLevelType w:val="hybridMultilevel"/>
    <w:tmpl w:val="54A48FD6"/>
    <w:lvl w:ilvl="0" w:tplc="AD1C7E4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9C22D1"/>
    <w:multiLevelType w:val="hybridMultilevel"/>
    <w:tmpl w:val="7BAE3210"/>
    <w:lvl w:ilvl="0" w:tplc="B954466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72E"/>
    <w:rsid w:val="000149F7"/>
    <w:rsid w:val="000261E2"/>
    <w:rsid w:val="000A6D50"/>
    <w:rsid w:val="00137536"/>
    <w:rsid w:val="00371A8D"/>
    <w:rsid w:val="003B1759"/>
    <w:rsid w:val="00425693"/>
    <w:rsid w:val="00450A28"/>
    <w:rsid w:val="00542CCA"/>
    <w:rsid w:val="00570391"/>
    <w:rsid w:val="005F4DBF"/>
    <w:rsid w:val="006E104E"/>
    <w:rsid w:val="006E31AB"/>
    <w:rsid w:val="007009B8"/>
    <w:rsid w:val="0071212D"/>
    <w:rsid w:val="007A314D"/>
    <w:rsid w:val="0082575B"/>
    <w:rsid w:val="00831016"/>
    <w:rsid w:val="0086187B"/>
    <w:rsid w:val="00876798"/>
    <w:rsid w:val="00883CF5"/>
    <w:rsid w:val="00907289"/>
    <w:rsid w:val="00943D41"/>
    <w:rsid w:val="00993F06"/>
    <w:rsid w:val="009F572E"/>
    <w:rsid w:val="00AA15A8"/>
    <w:rsid w:val="00AC292F"/>
    <w:rsid w:val="00AF7D90"/>
    <w:rsid w:val="00B3689E"/>
    <w:rsid w:val="00B40603"/>
    <w:rsid w:val="00B94703"/>
    <w:rsid w:val="00BF0B16"/>
    <w:rsid w:val="00C24D9B"/>
    <w:rsid w:val="00C963B9"/>
    <w:rsid w:val="00CE6836"/>
    <w:rsid w:val="00CF2A40"/>
    <w:rsid w:val="00D35501"/>
    <w:rsid w:val="00D513CF"/>
    <w:rsid w:val="00D77D1D"/>
    <w:rsid w:val="00E62851"/>
    <w:rsid w:val="00E6632A"/>
    <w:rsid w:val="00EE4096"/>
    <w:rsid w:val="00F478FF"/>
    <w:rsid w:val="00F64724"/>
    <w:rsid w:val="00FA3ACF"/>
    <w:rsid w:val="00FA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5ED93"/>
  <w15:docId w15:val="{55AF37C5-6BAD-4EE5-AE9B-FFA39983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E68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3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rsid w:val="00C963B9"/>
  </w:style>
  <w:style w:type="paragraph" w:styleId="NoSpacing">
    <w:name w:val="No Spacing"/>
    <w:uiPriority w:val="1"/>
    <w:qFormat/>
    <w:rsid w:val="00876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40603"/>
    <w:rPr>
      <w:rFonts w:ascii="Consolas" w:eastAsiaTheme="minorHAnsi" w:hAnsi="Consolas" w:cstheme="minorBidi"/>
      <w:sz w:val="21"/>
      <w:szCs w:val="21"/>
      <w:lang w:val="ro-R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40603"/>
    <w:rPr>
      <w:rFonts w:ascii="Consolas" w:hAnsi="Consolas"/>
      <w:sz w:val="21"/>
      <w:szCs w:val="21"/>
      <w:lang w:val="ro-RO"/>
    </w:rPr>
  </w:style>
  <w:style w:type="paragraph" w:styleId="ListParagraph">
    <w:name w:val="List Paragraph"/>
    <w:basedOn w:val="Normal"/>
    <w:uiPriority w:val="34"/>
    <w:qFormat/>
    <w:rsid w:val="0042569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URENTE\Antet%20CMDB\Antet%20CMD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CMDB.dotx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Sorina</dc:creator>
  <cp:lastModifiedBy>Cristina Matei</cp:lastModifiedBy>
  <cp:revision>3</cp:revision>
  <cp:lastPrinted>2019-07-29T07:00:00Z</cp:lastPrinted>
  <dcterms:created xsi:type="dcterms:W3CDTF">2019-08-12T12:20:00Z</dcterms:created>
  <dcterms:modified xsi:type="dcterms:W3CDTF">2019-08-12T12:23:00Z</dcterms:modified>
</cp:coreProperties>
</file>